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72AD" w14:textId="77777777" w:rsidR="00CA08DC" w:rsidRPr="000031BD" w:rsidRDefault="00CA08DC" w:rsidP="00CA08DC">
      <w:pPr>
        <w:pStyle w:val="Zhlav"/>
        <w:tabs>
          <w:tab w:val="clear" w:pos="4536"/>
          <w:tab w:val="center" w:pos="5670"/>
        </w:tabs>
        <w:jc w:val="center"/>
        <w:rPr>
          <w:sz w:val="20"/>
          <w:szCs w:val="20"/>
        </w:rPr>
      </w:pPr>
      <w:r w:rsidRPr="000031BD">
        <w:rPr>
          <w:sz w:val="20"/>
          <w:szCs w:val="20"/>
        </w:rPr>
        <w:t>Základní škola a Mateřská škola, Raspenava, okres Liberec – příspěvková organizace,</w:t>
      </w:r>
    </w:p>
    <w:p w14:paraId="41933D13" w14:textId="0C8D5745" w:rsidR="0077238B" w:rsidRPr="00A36566" w:rsidRDefault="00CA08DC" w:rsidP="00A36566">
      <w:pPr>
        <w:pStyle w:val="Zhlav"/>
        <w:tabs>
          <w:tab w:val="clear" w:pos="4536"/>
          <w:tab w:val="center" w:pos="5670"/>
        </w:tabs>
        <w:jc w:val="center"/>
        <w:rPr>
          <w:sz w:val="20"/>
          <w:szCs w:val="20"/>
        </w:rPr>
      </w:pPr>
      <w:r w:rsidRPr="000031BD">
        <w:rPr>
          <w:sz w:val="20"/>
          <w:szCs w:val="20"/>
        </w:rPr>
        <w:t>Fučíkova 430, 463 61 Raspenava</w:t>
      </w:r>
    </w:p>
    <w:p w14:paraId="489AD6F2" w14:textId="1D8117B2" w:rsidR="00AC112B" w:rsidRPr="00C76CAD" w:rsidRDefault="00AC112B" w:rsidP="00AC112B">
      <w:pPr>
        <w:pStyle w:val="Normlnweb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76CAD">
        <w:rPr>
          <w:rFonts w:ascii="Calibri" w:hAnsi="Calibri" w:cs="Calibri"/>
          <w:b/>
          <w:sz w:val="28"/>
          <w:szCs w:val="28"/>
          <w:u w:val="single"/>
        </w:rPr>
        <w:t xml:space="preserve">ŽÁDOST O </w:t>
      </w:r>
      <w:r w:rsidR="00D207D5">
        <w:rPr>
          <w:rFonts w:ascii="Calibri" w:hAnsi="Calibri" w:cs="Calibri"/>
          <w:b/>
          <w:sz w:val="28"/>
          <w:szCs w:val="28"/>
          <w:u w:val="single"/>
        </w:rPr>
        <w:t>OSVOBOZENÍ OD ÚPLATY ZA PŘEDŠKOLNÍ VZD</w:t>
      </w:r>
      <w:r w:rsidR="005E2DB7">
        <w:rPr>
          <w:rFonts w:ascii="Calibri" w:hAnsi="Calibri" w:cs="Calibri"/>
          <w:b/>
          <w:sz w:val="28"/>
          <w:szCs w:val="28"/>
          <w:u w:val="single"/>
        </w:rPr>
        <w:t>ĚLÁVÁNÍ V MATEŘSKÉ ŠKOLE</w:t>
      </w:r>
    </w:p>
    <w:p w14:paraId="42CDE20D" w14:textId="7989AD09" w:rsidR="00AC112B" w:rsidRDefault="00AC112B" w:rsidP="00905A1E">
      <w:pPr>
        <w:numPr>
          <w:ilvl w:val="0"/>
          <w:numId w:val="2"/>
        </w:numPr>
        <w:spacing w:after="0" w:line="240" w:lineRule="auto"/>
        <w:rPr>
          <w:b/>
        </w:rPr>
      </w:pPr>
      <w:r w:rsidRPr="00CB146A">
        <w:rPr>
          <w:b/>
        </w:rPr>
        <w:t>Zákonný zástupce dítěte:</w:t>
      </w:r>
    </w:p>
    <w:p w14:paraId="3562DD72" w14:textId="77777777" w:rsidR="00905A1E" w:rsidRPr="00905A1E" w:rsidRDefault="00905A1E" w:rsidP="00905A1E">
      <w:pPr>
        <w:spacing w:after="0" w:line="240" w:lineRule="auto"/>
        <w:ind w:left="720"/>
        <w:rPr>
          <w:b/>
        </w:rPr>
      </w:pPr>
    </w:p>
    <w:p w14:paraId="6F65E968" w14:textId="77777777" w:rsidR="00AC112B" w:rsidRDefault="00AC112B" w:rsidP="00AC112B">
      <w:pPr>
        <w:spacing w:after="360"/>
      </w:pPr>
      <w:r>
        <w:t>Příjmení a jméno:</w:t>
      </w:r>
      <w:r>
        <w:tab/>
        <w:t>.......................................................................................................................</w:t>
      </w:r>
    </w:p>
    <w:p w14:paraId="33B82F12" w14:textId="77777777" w:rsidR="00AC112B" w:rsidRDefault="00AC112B" w:rsidP="00AC112B">
      <w:pPr>
        <w:spacing w:after="360"/>
      </w:pPr>
      <w:r>
        <w:t>Datum narození:</w:t>
      </w:r>
      <w:r>
        <w:tab/>
        <w:t>........................................................................................................................</w:t>
      </w:r>
    </w:p>
    <w:p w14:paraId="3BF29BC8" w14:textId="77777777" w:rsidR="00E55E20" w:rsidRDefault="00AC112B" w:rsidP="00AC112B">
      <w:pPr>
        <w:spacing w:after="360"/>
      </w:pPr>
      <w:r>
        <w:t>Adresa:</w:t>
      </w:r>
      <w:r>
        <w:tab/>
      </w:r>
      <w:r>
        <w:tab/>
      </w:r>
      <w:r>
        <w:tab/>
        <w:t>........................................................................................................................</w:t>
      </w:r>
    </w:p>
    <w:p w14:paraId="654F241E" w14:textId="77777777" w:rsidR="00AC112B" w:rsidRPr="00AC112B" w:rsidRDefault="00AC112B" w:rsidP="00AC112B">
      <w:pPr>
        <w:numPr>
          <w:ilvl w:val="0"/>
          <w:numId w:val="2"/>
        </w:numPr>
        <w:spacing w:after="0" w:line="240" w:lineRule="auto"/>
        <w:rPr>
          <w:b/>
        </w:rPr>
      </w:pPr>
      <w:r w:rsidRPr="00CB146A">
        <w:rPr>
          <w:b/>
        </w:rPr>
        <w:t>Ředitel školy:</w:t>
      </w:r>
    </w:p>
    <w:p w14:paraId="28297249" w14:textId="77777777" w:rsidR="00AC112B" w:rsidRDefault="00AC112B" w:rsidP="00AC112B">
      <w:pPr>
        <w:spacing w:after="0"/>
      </w:pPr>
      <w:r>
        <w:t>Mgr. Petr Chvojka</w:t>
      </w:r>
    </w:p>
    <w:p w14:paraId="591216C3" w14:textId="77777777" w:rsidR="00AC112B" w:rsidRDefault="00AC112B" w:rsidP="00AC112B">
      <w:pPr>
        <w:spacing w:after="0"/>
      </w:pPr>
      <w:r>
        <w:t>Základní škola a Mateřská škola Raspenava</w:t>
      </w:r>
    </w:p>
    <w:p w14:paraId="2600122E" w14:textId="77777777" w:rsidR="00AC112B" w:rsidRDefault="00AC112B" w:rsidP="00AC112B">
      <w:pPr>
        <w:spacing w:after="0"/>
      </w:pPr>
      <w:r>
        <w:t>Fučíkova 430</w:t>
      </w:r>
    </w:p>
    <w:p w14:paraId="6BC6324B" w14:textId="77777777" w:rsidR="00AC112B" w:rsidRDefault="00AC112B" w:rsidP="00AC112B">
      <w:pPr>
        <w:spacing w:after="0"/>
      </w:pPr>
      <w:r>
        <w:t>46361 Raspenava</w:t>
      </w:r>
    </w:p>
    <w:p w14:paraId="6E6BA200" w14:textId="77777777" w:rsidR="00E55E20" w:rsidRDefault="00E55E20" w:rsidP="00E55E20">
      <w:pPr>
        <w:spacing w:after="0"/>
      </w:pPr>
    </w:p>
    <w:p w14:paraId="3232D21C" w14:textId="77777777" w:rsidR="00E55E20" w:rsidRDefault="00E55E20" w:rsidP="00E55E20">
      <w:pPr>
        <w:spacing w:after="0"/>
      </w:pPr>
      <w:r w:rsidRPr="00CB146A">
        <w:t>Vážený pane řediteli,</w:t>
      </w:r>
    </w:p>
    <w:p w14:paraId="63AD2ABE" w14:textId="1E230169" w:rsidR="00FF04EC" w:rsidRDefault="00E55E20" w:rsidP="00E55E20">
      <w:pPr>
        <w:spacing w:after="360" w:line="240" w:lineRule="auto"/>
      </w:pPr>
      <w:r>
        <w:t xml:space="preserve">Žádám </w:t>
      </w:r>
      <w:r w:rsidR="00237353">
        <w:t>osv</w:t>
      </w:r>
      <w:r w:rsidR="00765BFA">
        <w:t>o</w:t>
      </w:r>
      <w:r w:rsidR="00237353">
        <w:t>bození od úplaty za předškolní vzdělávání v mateřské škole</w:t>
      </w:r>
      <w:r w:rsidR="00FF04EC">
        <w:t xml:space="preserve"> na období:</w:t>
      </w:r>
    </w:p>
    <w:p w14:paraId="62B35C9A" w14:textId="72BBBE48" w:rsidR="00E55E20" w:rsidRDefault="00FF04EC" w:rsidP="002C7B37">
      <w:pPr>
        <w:spacing w:after="120" w:line="240" w:lineRule="auto"/>
      </w:pPr>
      <w:r>
        <w:t xml:space="preserve">od </w:t>
      </w:r>
      <w:r w:rsidR="00E55E20">
        <w:t>…………………</w:t>
      </w:r>
      <w:r>
        <w:t>………….. do</w:t>
      </w:r>
      <w:r w:rsidR="00E55E20">
        <w:t xml:space="preserve">……………………………….. </w:t>
      </w:r>
      <w:r w:rsidR="00131F5E">
        <w:t xml:space="preserve">z důvodu (prosím vyberte </w:t>
      </w:r>
      <w:r w:rsidR="00F5156E">
        <w:t>jednu z možností)</w:t>
      </w:r>
    </w:p>
    <w:p w14:paraId="46C2434C" w14:textId="32489AD6" w:rsidR="00DC1749" w:rsidRPr="00EE3A53" w:rsidRDefault="0067444F" w:rsidP="00905A1E">
      <w:pPr>
        <w:spacing w:after="120"/>
      </w:pPr>
      <w:sdt>
        <w:sdtPr>
          <w:id w:val="-37470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CE2">
            <w:rPr>
              <w:rFonts w:ascii="MS Gothic" w:eastAsia="MS Gothic" w:hAnsi="MS Gothic" w:hint="eastAsia"/>
            </w:rPr>
            <w:t>☐</w:t>
          </w:r>
        </w:sdtContent>
      </w:sdt>
      <w:r w:rsidR="00DC1749" w:rsidRPr="00EE3A53">
        <w:t xml:space="preserve"> zákonný zástupce dítěte, pobírá opakující se dávku pomoci v hmotné nouzi,</w:t>
      </w:r>
    </w:p>
    <w:p w14:paraId="259C8BE9" w14:textId="0717131A" w:rsidR="00DC1749" w:rsidRPr="00EE3A53" w:rsidRDefault="0067444F" w:rsidP="00905A1E">
      <w:pPr>
        <w:spacing w:after="120"/>
      </w:pPr>
      <w:sdt>
        <w:sdtPr>
          <w:id w:val="213752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CE2">
            <w:rPr>
              <w:rFonts w:ascii="MS Gothic" w:eastAsia="MS Gothic" w:hAnsi="MS Gothic" w:hint="eastAsia"/>
            </w:rPr>
            <w:t>☐</w:t>
          </w:r>
        </w:sdtContent>
      </w:sdt>
      <w:r w:rsidR="00DC1749" w:rsidRPr="00EE3A53">
        <w:t xml:space="preserve"> zákonný zástupce nezaopatřeného dítěte, pokud tomuto dítěti náleží zvýšení příspěvku na péči,</w:t>
      </w:r>
      <w:r w:rsidR="002C7B37">
        <w:t xml:space="preserve"> nebo přídavek na dítě</w:t>
      </w:r>
    </w:p>
    <w:p w14:paraId="01B02032" w14:textId="5B2041F3" w:rsidR="00DC1749" w:rsidRPr="00EE3A53" w:rsidRDefault="0067444F" w:rsidP="00905A1E">
      <w:pPr>
        <w:spacing w:after="120"/>
      </w:pPr>
      <w:sdt>
        <w:sdtPr>
          <w:id w:val="-204351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CE2">
            <w:rPr>
              <w:rFonts w:ascii="MS Gothic" w:eastAsia="MS Gothic" w:hAnsi="MS Gothic" w:hint="eastAsia"/>
            </w:rPr>
            <w:t>☐</w:t>
          </w:r>
        </w:sdtContent>
      </w:sdt>
      <w:r w:rsidR="00DC1749" w:rsidRPr="00EE3A53">
        <w:t xml:space="preserve"> rodič, kterému náleží zvýšení příspěvku na péči z důvodu péče o nezaopatřené dítě, nebo</w:t>
      </w:r>
    </w:p>
    <w:p w14:paraId="5CCFDAA1" w14:textId="277FD65B" w:rsidR="00DC1749" w:rsidRPr="00EE3A53" w:rsidRDefault="0067444F" w:rsidP="00905A1E">
      <w:pPr>
        <w:spacing w:after="120"/>
      </w:pPr>
      <w:sdt>
        <w:sdtPr>
          <w:id w:val="137919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F5E">
            <w:rPr>
              <w:rFonts w:ascii="MS Gothic" w:eastAsia="MS Gothic" w:hAnsi="MS Gothic" w:hint="eastAsia"/>
            </w:rPr>
            <w:t>☐</w:t>
          </w:r>
        </w:sdtContent>
      </w:sdt>
      <w:r w:rsidR="00131F5E">
        <w:t xml:space="preserve"> </w:t>
      </w:r>
      <w:r w:rsidR="00DC1749" w:rsidRPr="00EE3A53">
        <w:t>fyzická osoba, která o dítě osobně pečuje a z důvodu péče o toto dítě pobírá dávky pěstounské péče</w:t>
      </w:r>
    </w:p>
    <w:p w14:paraId="5E94B29B" w14:textId="77777777" w:rsidR="00E55E20" w:rsidRDefault="00E55E20" w:rsidP="00E55E20">
      <w:pPr>
        <w:spacing w:after="360" w:line="240" w:lineRule="auto"/>
      </w:pPr>
      <w:r>
        <w:t>pro svého syna/dceru…………………………………………………………………………………………………………………………</w:t>
      </w:r>
    </w:p>
    <w:p w14:paraId="2D82C49F" w14:textId="77777777" w:rsidR="00E55E20" w:rsidRDefault="00E55E20" w:rsidP="00E55E20">
      <w:pPr>
        <w:spacing w:after="360"/>
      </w:pPr>
      <w:r>
        <w:t xml:space="preserve">datum narození: …………………………………………………………  </w:t>
      </w:r>
    </w:p>
    <w:p w14:paraId="0CBDC98D" w14:textId="77777777" w:rsidR="00E55E20" w:rsidRDefault="00E55E20" w:rsidP="00E55E20">
      <w:pPr>
        <w:spacing w:after="360"/>
      </w:pPr>
      <w:r>
        <w:t>místo narození: …………………………………………………………..</w:t>
      </w:r>
    </w:p>
    <w:p w14:paraId="141499E3" w14:textId="49134BE9" w:rsidR="00E55E20" w:rsidRDefault="00A36566" w:rsidP="00905A1E">
      <w:pPr>
        <w:spacing w:after="360"/>
      </w:pPr>
      <w:r>
        <w:t xml:space="preserve">K žádosti přikládám </w:t>
      </w:r>
      <w:r w:rsidR="00210343">
        <w:t xml:space="preserve">potvrzení o pobírání </w:t>
      </w:r>
      <w:r w:rsidR="00905A1E">
        <w:t>příspěvku.</w:t>
      </w:r>
    </w:p>
    <w:p w14:paraId="0DB065FB" w14:textId="252B792A" w:rsidR="00E55E20" w:rsidRDefault="00AC112B" w:rsidP="00AC112B">
      <w:r>
        <w:t>V </w:t>
      </w:r>
      <w:r w:rsidR="00297F35">
        <w:t xml:space="preserve">Raspenavě </w:t>
      </w:r>
      <w:r>
        <w:t>dne</w:t>
      </w:r>
      <w:r w:rsidR="00297F35">
        <w:t xml:space="preserve"> ………………………………………………..</w:t>
      </w:r>
    </w:p>
    <w:p w14:paraId="434503C2" w14:textId="77777777" w:rsidR="00AC112B" w:rsidRDefault="00AC112B" w:rsidP="00AC112B">
      <w:pPr>
        <w:tabs>
          <w:tab w:val="center" w:pos="6804"/>
        </w:tabs>
        <w:spacing w:after="0"/>
      </w:pPr>
      <w:r>
        <w:tab/>
        <w:t>……………………..………………………………………</w:t>
      </w:r>
    </w:p>
    <w:p w14:paraId="49ADFE72" w14:textId="77777777" w:rsidR="00297F35" w:rsidRDefault="00AC112B" w:rsidP="00E55E20">
      <w:pPr>
        <w:tabs>
          <w:tab w:val="center" w:pos="6804"/>
        </w:tabs>
      </w:pPr>
      <w:r>
        <w:tab/>
        <w:t>Podpis zákonného zástupce</w:t>
      </w:r>
    </w:p>
    <w:sectPr w:rsidR="00297F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79B3" w14:textId="77777777" w:rsidR="0067444F" w:rsidRDefault="0067444F" w:rsidP="0052761B">
      <w:pPr>
        <w:spacing w:after="0" w:line="240" w:lineRule="auto"/>
      </w:pPr>
      <w:r>
        <w:separator/>
      </w:r>
    </w:p>
  </w:endnote>
  <w:endnote w:type="continuationSeparator" w:id="0">
    <w:p w14:paraId="118A12C0" w14:textId="77777777" w:rsidR="0067444F" w:rsidRDefault="0067444F" w:rsidP="0052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9B93" w14:textId="77777777" w:rsidR="00E23F01" w:rsidRDefault="00E23F01" w:rsidP="0077238B">
    <w:pPr>
      <w:pStyle w:val="Zpat"/>
      <w:tabs>
        <w:tab w:val="clear" w:pos="4536"/>
        <w:tab w:val="left" w:pos="284"/>
        <w:tab w:val="left" w:pos="2552"/>
        <w:tab w:val="left" w:pos="3402"/>
        <w:tab w:val="left" w:pos="5670"/>
        <w:tab w:val="left" w:pos="6521"/>
      </w:tabs>
      <w:rPr>
        <w:sz w:val="20"/>
        <w:szCs w:val="20"/>
      </w:rPr>
    </w:pPr>
    <w:r w:rsidRPr="0077238B">
      <w:rPr>
        <w:b/>
        <w:sz w:val="20"/>
        <w:szCs w:val="20"/>
      </w:rPr>
      <w:t>IČ:</w:t>
    </w:r>
    <w:r>
      <w:rPr>
        <w:sz w:val="20"/>
        <w:szCs w:val="20"/>
      </w:rPr>
      <w:tab/>
      <w:t>72744189</w:t>
    </w:r>
    <w:r>
      <w:rPr>
        <w:sz w:val="20"/>
        <w:szCs w:val="20"/>
      </w:rPr>
      <w:tab/>
    </w:r>
    <w:r w:rsidRPr="0077238B">
      <w:rPr>
        <w:b/>
        <w:sz w:val="20"/>
        <w:szCs w:val="20"/>
      </w:rPr>
      <w:t>Tel.: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>482 319 003</w:t>
    </w:r>
    <w:r>
      <w:rPr>
        <w:sz w:val="20"/>
        <w:szCs w:val="20"/>
      </w:rPr>
      <w:tab/>
    </w:r>
    <w:r w:rsidR="0077238B">
      <w:rPr>
        <w:b/>
        <w:sz w:val="20"/>
        <w:szCs w:val="20"/>
      </w:rPr>
      <w:t>E</w:t>
    </w:r>
    <w:r w:rsidRPr="0077238B">
      <w:rPr>
        <w:b/>
        <w:sz w:val="20"/>
        <w:szCs w:val="20"/>
      </w:rPr>
      <w:t>-mail:</w:t>
    </w:r>
    <w:r>
      <w:rPr>
        <w:sz w:val="20"/>
        <w:szCs w:val="20"/>
      </w:rPr>
      <w:tab/>
      <w:t>skola@skolaraspenava.net</w:t>
    </w:r>
  </w:p>
  <w:p w14:paraId="08F01F9C" w14:textId="77777777" w:rsidR="00E23F01" w:rsidRDefault="00E23F01" w:rsidP="0077238B">
    <w:pPr>
      <w:pStyle w:val="Zpat"/>
      <w:tabs>
        <w:tab w:val="clear" w:pos="4536"/>
        <w:tab w:val="left" w:pos="851"/>
        <w:tab w:val="left" w:pos="2552"/>
        <w:tab w:val="left" w:pos="3402"/>
        <w:tab w:val="left" w:pos="5670"/>
        <w:tab w:val="left" w:pos="6521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77238B">
      <w:rPr>
        <w:b/>
        <w:sz w:val="20"/>
        <w:szCs w:val="20"/>
      </w:rPr>
      <w:t>Mobil:</w:t>
    </w:r>
    <w:r>
      <w:rPr>
        <w:sz w:val="20"/>
        <w:szCs w:val="20"/>
      </w:rPr>
      <w:tab/>
      <w:t>777 977 657</w:t>
    </w:r>
    <w:r>
      <w:rPr>
        <w:sz w:val="20"/>
        <w:szCs w:val="20"/>
      </w:rPr>
      <w:tab/>
    </w:r>
    <w:r w:rsidR="0077238B" w:rsidRPr="0077238B">
      <w:rPr>
        <w:b/>
        <w:sz w:val="20"/>
        <w:szCs w:val="20"/>
      </w:rPr>
      <w:t>W</w:t>
    </w:r>
    <w:r w:rsidRPr="0077238B">
      <w:rPr>
        <w:b/>
        <w:sz w:val="20"/>
        <w:szCs w:val="20"/>
      </w:rPr>
      <w:t>eb:</w:t>
    </w:r>
    <w:r>
      <w:rPr>
        <w:sz w:val="20"/>
        <w:szCs w:val="20"/>
      </w:rPr>
      <w:tab/>
      <w:t>www.skolaraspenava.cz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ACD" w14:textId="77777777" w:rsidR="0067444F" w:rsidRDefault="0067444F" w:rsidP="0052761B">
      <w:pPr>
        <w:spacing w:after="0" w:line="240" w:lineRule="auto"/>
      </w:pPr>
      <w:r>
        <w:separator/>
      </w:r>
    </w:p>
  </w:footnote>
  <w:footnote w:type="continuationSeparator" w:id="0">
    <w:p w14:paraId="5AEBD316" w14:textId="77777777" w:rsidR="0067444F" w:rsidRDefault="0067444F" w:rsidP="0052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F0A9" w14:textId="77777777" w:rsidR="0052761B" w:rsidRPr="0052761B" w:rsidRDefault="0009009A" w:rsidP="00CA08DC">
    <w:pPr>
      <w:pStyle w:val="Zhlav"/>
      <w:tabs>
        <w:tab w:val="clear" w:pos="4536"/>
        <w:tab w:val="center" w:pos="5670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7B0FDE" wp14:editId="471CBF45">
          <wp:simplePos x="0" y="0"/>
          <wp:positionH relativeFrom="column">
            <wp:posOffset>-1905</wp:posOffset>
          </wp:positionH>
          <wp:positionV relativeFrom="paragraph">
            <wp:posOffset>-263525</wp:posOffset>
          </wp:positionV>
          <wp:extent cx="201168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6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452"/>
    <w:multiLevelType w:val="hybridMultilevel"/>
    <w:tmpl w:val="E1CE1998"/>
    <w:lvl w:ilvl="0" w:tplc="890C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0305D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B"/>
    <w:rsid w:val="000031BD"/>
    <w:rsid w:val="0009009A"/>
    <w:rsid w:val="00131F5E"/>
    <w:rsid w:val="00171C16"/>
    <w:rsid w:val="00210343"/>
    <w:rsid w:val="00237353"/>
    <w:rsid w:val="00297F35"/>
    <w:rsid w:val="002C7B37"/>
    <w:rsid w:val="00326E3C"/>
    <w:rsid w:val="004F4E9D"/>
    <w:rsid w:val="005005D9"/>
    <w:rsid w:val="0052761B"/>
    <w:rsid w:val="005A6DF5"/>
    <w:rsid w:val="005E2DB7"/>
    <w:rsid w:val="006231B4"/>
    <w:rsid w:val="0067444F"/>
    <w:rsid w:val="00765BFA"/>
    <w:rsid w:val="0077238B"/>
    <w:rsid w:val="00791E0F"/>
    <w:rsid w:val="00817DCA"/>
    <w:rsid w:val="00905A1E"/>
    <w:rsid w:val="00A26E3A"/>
    <w:rsid w:val="00A36566"/>
    <w:rsid w:val="00AC112B"/>
    <w:rsid w:val="00AC3CE2"/>
    <w:rsid w:val="00C013C3"/>
    <w:rsid w:val="00C3656F"/>
    <w:rsid w:val="00C65D78"/>
    <w:rsid w:val="00C76CAD"/>
    <w:rsid w:val="00CA08DC"/>
    <w:rsid w:val="00D207D5"/>
    <w:rsid w:val="00DC1749"/>
    <w:rsid w:val="00E02F7C"/>
    <w:rsid w:val="00E23F01"/>
    <w:rsid w:val="00E55E20"/>
    <w:rsid w:val="00EC256E"/>
    <w:rsid w:val="00EC4B7F"/>
    <w:rsid w:val="00F5144D"/>
    <w:rsid w:val="00F5156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38BF4"/>
  <w15:chartTrackingRefBased/>
  <w15:docId w15:val="{9A9DA08D-7D8D-4DA3-B6D9-0ACE9B3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61B"/>
  </w:style>
  <w:style w:type="paragraph" w:styleId="Zpat">
    <w:name w:val="footer"/>
    <w:basedOn w:val="Normln"/>
    <w:link w:val="ZpatChar"/>
    <w:uiPriority w:val="99"/>
    <w:unhideWhenUsed/>
    <w:rsid w:val="0052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61B"/>
  </w:style>
  <w:style w:type="paragraph" w:styleId="Textbubliny">
    <w:name w:val="Balloon Text"/>
    <w:basedOn w:val="Normln"/>
    <w:link w:val="TextbublinyChar"/>
    <w:uiPriority w:val="99"/>
    <w:semiHidden/>
    <w:unhideWhenUsed/>
    <w:rsid w:val="0052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761B"/>
    <w:rPr>
      <w:rFonts w:ascii="Tahoma" w:hAnsi="Tahoma" w:cs="Tahoma"/>
      <w:sz w:val="16"/>
      <w:szCs w:val="16"/>
    </w:rPr>
  </w:style>
  <w:style w:type="paragraph" w:customStyle="1" w:styleId="Adresapjemce">
    <w:name w:val="Adresa příjemce"/>
    <w:basedOn w:val="Normln"/>
    <w:rsid w:val="00326E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 w:bidi="cs-CZ"/>
    </w:rPr>
  </w:style>
  <w:style w:type="paragraph" w:styleId="Normlnweb">
    <w:name w:val="Normal (Web)"/>
    <w:basedOn w:val="Normln"/>
    <w:rsid w:val="00AC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Logo%20&#353;koly\Hlavi&#269;ka%20s%20logem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5C9FD9F848A4D916E2CCF77C0A96E" ma:contentTypeVersion="13" ma:contentTypeDescription="Create a new document." ma:contentTypeScope="" ma:versionID="cf3d7b60e088d95cb67e361cb13c2a7f">
  <xsd:schema xmlns:xsd="http://www.w3.org/2001/XMLSchema" xmlns:xs="http://www.w3.org/2001/XMLSchema" xmlns:p="http://schemas.microsoft.com/office/2006/metadata/properties" xmlns:ns3="aca81556-40fb-43df-a228-41a58ea7638f" xmlns:ns4="5703c1ca-e4c1-415f-87fe-3da439ba8d13" targetNamespace="http://schemas.microsoft.com/office/2006/metadata/properties" ma:root="true" ma:fieldsID="5890f4f77842a6c050eea637992b875c" ns3:_="" ns4:_="">
    <xsd:import namespace="aca81556-40fb-43df-a228-41a58ea7638f"/>
    <xsd:import namespace="5703c1ca-e4c1-415f-87fe-3da439ba8d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1556-40fb-43df-a228-41a58ea76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c1ca-e4c1-415f-87fe-3da439ba8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3D858-8841-4F11-9DDC-28124BD55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81556-40fb-43df-a228-41a58ea7638f"/>
    <ds:schemaRef ds:uri="5703c1ca-e4c1-415f-87fe-3da439ba8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ED591-34B1-44FC-A3E3-A37C77742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A4FFC-B0DF-4340-B410-36B9ABA04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 logem</Template>
  <TotalTime>14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Chvojka</dc:creator>
  <cp:keywords/>
  <cp:lastModifiedBy>ZŠ a MŠ Raspenava</cp:lastModifiedBy>
  <cp:revision>17</cp:revision>
  <cp:lastPrinted>2012-05-31T08:21:00Z</cp:lastPrinted>
  <dcterms:created xsi:type="dcterms:W3CDTF">2024-08-27T11:09:00Z</dcterms:created>
  <dcterms:modified xsi:type="dcterms:W3CDTF">2024-08-28T06:45:00Z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0x010100FEC5C9FD9F848A4D916E2CCF77C0A96E</vt:lpwstr>
  </property>
</Properties>
</file>